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75" w:rsidRDefault="00D16875" w:rsidP="00D16875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MĚSTSKÁ ČÁST PRAHA 9</w:t>
      </w:r>
    </w:p>
    <w:p w:rsidR="00D16875" w:rsidRDefault="00D16875" w:rsidP="00D16875">
      <w:pPr>
        <w:pStyle w:val="Nzev"/>
        <w:rPr>
          <w:sz w:val="22"/>
          <w:szCs w:val="22"/>
        </w:rPr>
      </w:pPr>
      <w:r>
        <w:rPr>
          <w:sz w:val="22"/>
          <w:szCs w:val="22"/>
        </w:rPr>
        <w:t>ÚŘAD MĚSTSKÉ ČÁSTI</w:t>
      </w:r>
    </w:p>
    <w:p w:rsidR="00D16875" w:rsidRDefault="00D16875" w:rsidP="00D168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</w:t>
      </w:r>
      <w:r w:rsidR="00757A04">
        <w:rPr>
          <w:b/>
          <w:bCs/>
          <w:sz w:val="22"/>
          <w:szCs w:val="22"/>
        </w:rPr>
        <w:t>OR ŽIVOTNÍHO PROSTŘEDÍ</w:t>
      </w:r>
    </w:p>
    <w:p w:rsidR="00D16875" w:rsidRDefault="00D16875" w:rsidP="00D16875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180 49 Praha 9 – Vysočany, Sokolovská 14/324</w:t>
      </w:r>
    </w:p>
    <w:p w:rsidR="00D16875" w:rsidRDefault="00D16875" w:rsidP="00D16875">
      <w:pPr>
        <w:rPr>
          <w:sz w:val="24"/>
          <w:szCs w:val="24"/>
        </w:rPr>
      </w:pPr>
      <w:r>
        <w:t>Vyřizuje/tel.: Ing. Fiala/ 283 091 369, 720 513 773</w:t>
      </w:r>
    </w:p>
    <w:p w:rsidR="00D16875" w:rsidRDefault="00D16875" w:rsidP="00D16875">
      <w:pPr>
        <w:jc w:val="center"/>
        <w:rPr>
          <w:b/>
          <w:sz w:val="24"/>
          <w:szCs w:val="24"/>
          <w:u w:val="single"/>
        </w:rPr>
      </w:pPr>
    </w:p>
    <w:p w:rsidR="00E102D9" w:rsidRPr="00E102D9" w:rsidRDefault="00D16875" w:rsidP="00E102D9">
      <w:pPr>
        <w:jc w:val="center"/>
        <w:rPr>
          <w:b/>
          <w:sz w:val="28"/>
          <w:szCs w:val="28"/>
        </w:rPr>
      </w:pPr>
      <w:r w:rsidRPr="00E102D9">
        <w:rPr>
          <w:b/>
          <w:sz w:val="28"/>
          <w:szCs w:val="28"/>
          <w:u w:val="single"/>
        </w:rPr>
        <w:t>Žádost o povolení užívání veřejného prostranství</w:t>
      </w:r>
      <w:r w:rsidR="00E102D9" w:rsidRPr="00E102D9">
        <w:rPr>
          <w:b/>
          <w:sz w:val="28"/>
          <w:szCs w:val="28"/>
        </w:rPr>
        <w:t xml:space="preserve"> - umístění zařízení sloužícího pro poskytování prodeje - </w:t>
      </w:r>
      <w:r w:rsidR="00E102D9" w:rsidRPr="00E102D9">
        <w:rPr>
          <w:b/>
          <w:sz w:val="28"/>
          <w:szCs w:val="28"/>
          <w:u w:val="single"/>
        </w:rPr>
        <w:t>restaurační zahrádky</w:t>
      </w:r>
      <w:r w:rsidR="00E102D9" w:rsidRPr="00E102D9">
        <w:rPr>
          <w:b/>
          <w:sz w:val="28"/>
          <w:szCs w:val="28"/>
        </w:rPr>
        <w:t xml:space="preserve"> sloužící k občerstvení, a to i samostatně umístěné</w:t>
      </w:r>
    </w:p>
    <w:p w:rsidR="00E102D9" w:rsidRPr="005E43D9" w:rsidRDefault="00E102D9" w:rsidP="00E102D9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  <w:u w:val="single"/>
        </w:rPr>
        <w:t>Splnění ohlašovací povinnosti k místnímu poplatku za užívání veřejného prostranství</w:t>
      </w:r>
      <w:r w:rsidRPr="00E102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E43D9">
        <w:rPr>
          <w:b/>
          <w:sz w:val="22"/>
          <w:szCs w:val="22"/>
        </w:rPr>
        <w:t>Podání této žádosti zároveň slouží jako ohlášení užívání veřejného prostranství ve smyslu § 4 vyhlášky HMP č. 5/2011 Sb., o místním poplatku za užívání veřejného prostranství, ve znění pozdějších předpisů.</w:t>
      </w:r>
    </w:p>
    <w:p w:rsidR="00E102D9" w:rsidRPr="005E43D9" w:rsidRDefault="00E102D9" w:rsidP="00E102D9">
      <w:pPr>
        <w:jc w:val="center"/>
        <w:rPr>
          <w:b/>
          <w:sz w:val="28"/>
          <w:szCs w:val="28"/>
          <w:u w:val="single"/>
        </w:rPr>
      </w:pPr>
    </w:p>
    <w:p w:rsidR="00D16875" w:rsidRDefault="00D16875" w:rsidP="00D1687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Žadatel a ohlašovatel:</w:t>
      </w: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 xml:space="preserve">jméno nebo název (vč. </w:t>
      </w:r>
      <w:proofErr w:type="spellStart"/>
      <w:r>
        <w:rPr>
          <w:sz w:val="22"/>
          <w:szCs w:val="22"/>
        </w:rPr>
        <w:t>zodp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osoby</w:t>
      </w:r>
      <w:proofErr w:type="gramEnd"/>
      <w:r>
        <w:rPr>
          <w:sz w:val="22"/>
          <w:szCs w:val="22"/>
        </w:rPr>
        <w:t>), telefon:______________________________________________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adresa bydliště/sídla : 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IČ : 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E102D9" w:rsidP="00D1687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Způsob užívání, </w:t>
      </w:r>
      <w:r w:rsidR="00D16875">
        <w:rPr>
          <w:b/>
          <w:bCs/>
          <w:sz w:val="22"/>
          <w:szCs w:val="22"/>
          <w:u w:val="single"/>
        </w:rPr>
        <w:t>zábor:</w:t>
      </w: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 xml:space="preserve">v lokalitě, ulice,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: 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446AD">
        <w:rPr>
          <w:sz w:val="22"/>
          <w:szCs w:val="22"/>
        </w:rPr>
        <w:t>rozsah v m</w:t>
      </w:r>
      <w:r w:rsidR="005446AD">
        <w:rPr>
          <w:sz w:val="22"/>
          <w:szCs w:val="22"/>
          <w:vertAlign w:val="superscript"/>
        </w:rPr>
        <w:t>2</w:t>
      </w:r>
      <w:r w:rsidR="005446AD">
        <w:rPr>
          <w:sz w:val="22"/>
          <w:szCs w:val="22"/>
        </w:rPr>
        <w:t>:</w:t>
      </w:r>
      <w:r>
        <w:rPr>
          <w:sz w:val="22"/>
          <w:szCs w:val="22"/>
        </w:rPr>
        <w:t>_</w:t>
      </w:r>
      <w:r w:rsidR="005446AD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termín od - do : 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16875" w:rsidRDefault="00D16875" w:rsidP="00D16875">
      <w:pPr>
        <w:rPr>
          <w:sz w:val="22"/>
          <w:szCs w:val="22"/>
        </w:rPr>
      </w:pPr>
    </w:p>
    <w:p w:rsidR="005446AD" w:rsidRDefault="005446AD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5446AD" w:rsidRDefault="005446AD" w:rsidP="00D16875">
      <w:pPr>
        <w:rPr>
          <w:sz w:val="22"/>
          <w:szCs w:val="22"/>
        </w:rPr>
      </w:pPr>
    </w:p>
    <w:p w:rsidR="005446AD" w:rsidRDefault="005446AD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F48CA" w:rsidRDefault="000F48CA" w:rsidP="00D16875">
      <w:pPr>
        <w:rPr>
          <w:sz w:val="22"/>
          <w:szCs w:val="22"/>
        </w:rPr>
      </w:pPr>
    </w:p>
    <w:p w:rsidR="000F48CA" w:rsidRDefault="000F48CA" w:rsidP="00D168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F48CA" w:rsidRDefault="000F48CA" w:rsidP="00D16875">
      <w:pPr>
        <w:rPr>
          <w:sz w:val="22"/>
          <w:szCs w:val="22"/>
        </w:rPr>
      </w:pPr>
    </w:p>
    <w:p w:rsidR="005446AD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46AD" w:rsidRDefault="005446AD" w:rsidP="00D16875">
      <w:pPr>
        <w:rPr>
          <w:sz w:val="22"/>
          <w:szCs w:val="22"/>
        </w:rPr>
      </w:pPr>
    </w:p>
    <w:p w:rsidR="005446AD" w:rsidRDefault="005446AD" w:rsidP="00D16875">
      <w:pPr>
        <w:rPr>
          <w:sz w:val="22"/>
          <w:szCs w:val="22"/>
        </w:rPr>
      </w:pPr>
    </w:p>
    <w:p w:rsidR="005446AD" w:rsidRDefault="005446AD" w:rsidP="00D16875">
      <w:pPr>
        <w:rPr>
          <w:sz w:val="22"/>
          <w:szCs w:val="22"/>
        </w:rPr>
      </w:pPr>
    </w:p>
    <w:p w:rsidR="00D16875" w:rsidRDefault="00D16875" w:rsidP="00D1687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16875" w:rsidRDefault="005446AD" w:rsidP="00D16875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16875">
        <w:rPr>
          <w:sz w:val="22"/>
          <w:szCs w:val="22"/>
        </w:rPr>
        <w:t>Podpis žadatele:</w:t>
      </w:r>
    </w:p>
    <w:p w:rsidR="00D16875" w:rsidRDefault="00D16875" w:rsidP="00D16875"/>
    <w:p w:rsidR="00D16875" w:rsidRDefault="00D16875" w:rsidP="00D16875">
      <w:r>
        <w:t>Přílohy (zaškrtněte):</w:t>
      </w:r>
    </w:p>
    <w:p w:rsidR="00D16875" w:rsidRDefault="00D16875" w:rsidP="00D16875">
      <w:pPr>
        <w:numPr>
          <w:ilvl w:val="0"/>
          <w:numId w:val="2"/>
        </w:numPr>
      </w:pPr>
      <w:r>
        <w:t xml:space="preserve">kopie živnostenského oprávnění nebo výpis z obch. </w:t>
      </w:r>
      <w:proofErr w:type="gramStart"/>
      <w:r>
        <w:t>rejstříku</w:t>
      </w:r>
      <w:proofErr w:type="gramEnd"/>
    </w:p>
    <w:p w:rsidR="00D16875" w:rsidRDefault="00D16875" w:rsidP="00D16875">
      <w:pPr>
        <w:numPr>
          <w:ilvl w:val="0"/>
          <w:numId w:val="2"/>
        </w:numPr>
      </w:pPr>
      <w:r>
        <w:t>souhlas vlastníka pozemku se záborem</w:t>
      </w:r>
    </w:p>
    <w:p w:rsidR="00D16875" w:rsidRDefault="00D16875" w:rsidP="00D16875">
      <w:pPr>
        <w:numPr>
          <w:ilvl w:val="0"/>
          <w:numId w:val="2"/>
        </w:numPr>
      </w:pPr>
      <w:r>
        <w:t>situační mapka se zákresem záboru</w:t>
      </w:r>
    </w:p>
    <w:p w:rsidR="00D16875" w:rsidRDefault="00D16875" w:rsidP="00D16875">
      <w:pPr>
        <w:numPr>
          <w:ilvl w:val="0"/>
          <w:numId w:val="2"/>
        </w:numPr>
      </w:pPr>
      <w:r>
        <w:rPr>
          <w:sz w:val="18"/>
          <w:szCs w:val="18"/>
        </w:rPr>
        <w:t>plné moci k zastupování pro vyřízení žádosti, převzetí rozhodnutí a vzdání se práva na odvolání</w:t>
      </w:r>
    </w:p>
    <w:p w:rsidR="00C6337D" w:rsidRDefault="00D16875" w:rsidP="00631682">
      <w:pPr>
        <w:numPr>
          <w:ilvl w:val="0"/>
          <w:numId w:val="2"/>
        </w:numPr>
      </w:pPr>
      <w:r w:rsidRPr="000F48CA">
        <w:rPr>
          <w:sz w:val="18"/>
          <w:szCs w:val="18"/>
        </w:rPr>
        <w:t>doklady o zaplacení správního poplatku</w:t>
      </w:r>
      <w:bookmarkStart w:id="0" w:name="_GoBack"/>
      <w:bookmarkEnd w:id="0"/>
    </w:p>
    <w:sectPr w:rsidR="00C6337D" w:rsidSect="005E43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6F4"/>
    <w:multiLevelType w:val="hybridMultilevel"/>
    <w:tmpl w:val="46C0B680"/>
    <w:lvl w:ilvl="0" w:tplc="24149A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391"/>
    <w:multiLevelType w:val="hybridMultilevel"/>
    <w:tmpl w:val="5DCCD58C"/>
    <w:lvl w:ilvl="0" w:tplc="F7AE76C2">
      <w:start w:val="4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75"/>
    <w:rsid w:val="000F48CA"/>
    <w:rsid w:val="005446AD"/>
    <w:rsid w:val="00720AD7"/>
    <w:rsid w:val="00757A04"/>
    <w:rsid w:val="00C6337D"/>
    <w:rsid w:val="00D16875"/>
    <w:rsid w:val="00E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9757"/>
  <w15:chartTrackingRefBased/>
  <w15:docId w15:val="{4107C43A-F4F2-4455-A84B-CA68EA4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1687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D168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D16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8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987495D5</Template>
  <TotalTime>336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4</cp:revision>
  <cp:lastPrinted>2020-02-19T08:51:00Z</cp:lastPrinted>
  <dcterms:created xsi:type="dcterms:W3CDTF">2018-05-15T09:09:00Z</dcterms:created>
  <dcterms:modified xsi:type="dcterms:W3CDTF">2020-02-19T09:11:00Z</dcterms:modified>
</cp:coreProperties>
</file>